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137C" w14:textId="520F7FE7" w:rsidR="004D131C" w:rsidRPr="00002331" w:rsidRDefault="008A0F43" w:rsidP="0061669F">
      <w:pPr>
        <w:jc w:val="right"/>
      </w:pPr>
      <w:r>
        <w:t>[día, mes de año]</w:t>
      </w:r>
    </w:p>
    <w:p w14:paraId="01F66BC5" w14:textId="77777777" w:rsidR="007776C9" w:rsidRPr="00002331" w:rsidRDefault="007776C9" w:rsidP="004D131C"/>
    <w:p w14:paraId="65911172" w14:textId="77777777" w:rsidR="007776C9" w:rsidRPr="00002331" w:rsidRDefault="007776C9" w:rsidP="004D131C"/>
    <w:p w14:paraId="654DDA8D" w14:textId="77777777" w:rsidR="0061669F" w:rsidRDefault="0061669F" w:rsidP="0061669F">
      <w:r>
        <w:t>Estimadas/os miembros del comité CMM,</w:t>
      </w:r>
    </w:p>
    <w:p w14:paraId="76C632FA" w14:textId="77777777" w:rsidR="0061669F" w:rsidRDefault="0061669F" w:rsidP="0061669F"/>
    <w:p w14:paraId="2C9EA645" w14:textId="77777777" w:rsidR="0061669F" w:rsidRDefault="0061669F" w:rsidP="0061669F">
      <w:r>
        <w:t xml:space="preserve">Me dirijo a ustedes para expresar mi apoyo a la solicitud de financiamiento presentada por [Nombre </w:t>
      </w:r>
      <w:proofErr w:type="spellStart"/>
      <w:r>
        <w:t>Postdoc</w:t>
      </w:r>
      <w:proofErr w:type="spellEnd"/>
      <w:r>
        <w:t>] para la siguiente actividad:</w:t>
      </w:r>
    </w:p>
    <w:p w14:paraId="5D5D6BDF" w14:textId="77777777" w:rsidR="0061669F" w:rsidRDefault="0061669F" w:rsidP="0061669F"/>
    <w:p w14:paraId="64003CCD" w14:textId="77777777" w:rsidR="0061669F" w:rsidRDefault="0061669F" w:rsidP="0061669F">
      <w:r>
        <w:t>[IDENTIFICAR ACTIVIDAD. Incluir breve descripción]</w:t>
      </w:r>
    </w:p>
    <w:p w14:paraId="782968CC" w14:textId="77777777" w:rsidR="0061669F" w:rsidRDefault="0061669F" w:rsidP="0061669F"/>
    <w:p w14:paraId="67A662A0" w14:textId="77777777" w:rsidR="0061669F" w:rsidRDefault="0061669F" w:rsidP="0061669F">
      <w:r>
        <w:t>Esto se justifica por las razones siguientes:</w:t>
      </w:r>
    </w:p>
    <w:p w14:paraId="75229260" w14:textId="77777777" w:rsidR="0061669F" w:rsidRDefault="0061669F" w:rsidP="0061669F"/>
    <w:p w14:paraId="4A566F8D" w14:textId="77777777" w:rsidR="0061669F" w:rsidRDefault="0061669F" w:rsidP="0061669F">
      <w:r>
        <w:t>[AGREGAR JUSTIFICACIÓN. Esta será crucial para la decisión].</w:t>
      </w:r>
    </w:p>
    <w:p w14:paraId="710245AB" w14:textId="77777777" w:rsidR="0061669F" w:rsidRDefault="0061669F" w:rsidP="0061669F"/>
    <w:p w14:paraId="7F379BF7" w14:textId="77777777" w:rsidR="0061669F" w:rsidRDefault="0061669F" w:rsidP="0061669F">
      <w:r>
        <w:t xml:space="preserve">Estoy convencido/a de que estas actividades representan no solo una excelente oportunidad para el desarrollo académico de [Nombre del </w:t>
      </w:r>
      <w:proofErr w:type="spellStart"/>
      <w:r>
        <w:t>Postdoc</w:t>
      </w:r>
      <w:proofErr w:type="spellEnd"/>
      <w:r>
        <w:t>], sino también un excelente uso de los recursos del centro.</w:t>
      </w:r>
    </w:p>
    <w:p w14:paraId="136753AF" w14:textId="77777777" w:rsidR="0061669F" w:rsidRDefault="0061669F" w:rsidP="0061669F"/>
    <w:p w14:paraId="7E022B46" w14:textId="77777777" w:rsidR="0061669F" w:rsidRDefault="0061669F" w:rsidP="0061669F">
      <w:r>
        <w:t>Atentamente,</w:t>
      </w:r>
    </w:p>
    <w:p w14:paraId="3443204E" w14:textId="77777777" w:rsidR="0061669F" w:rsidRDefault="0061669F" w:rsidP="0061669F"/>
    <w:p w14:paraId="1C419BD4" w14:textId="0E3B1E31" w:rsidR="00FC75DD" w:rsidRPr="00FC75DD" w:rsidRDefault="0061669F" w:rsidP="0061669F">
      <w:r>
        <w:t xml:space="preserve">[Nombre del tutor del </w:t>
      </w:r>
      <w:proofErr w:type="spellStart"/>
      <w:r>
        <w:t>postdoc</w:t>
      </w:r>
      <w:proofErr w:type="spellEnd"/>
      <w:r>
        <w:t>]</w:t>
      </w:r>
    </w:p>
    <w:sectPr w:rsidR="00FC75DD" w:rsidRPr="00FC75DD" w:rsidSect="00EA6A02">
      <w:headerReference w:type="first" r:id="rId7"/>
      <w:pgSz w:w="12240" w:h="15840"/>
      <w:pgMar w:top="2835" w:right="1361" w:bottom="1134" w:left="1361" w:header="28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E1B8" w14:textId="77777777" w:rsidR="00EA6A02" w:rsidRDefault="00EA6A02" w:rsidP="004D131C">
      <w:r>
        <w:separator/>
      </w:r>
    </w:p>
  </w:endnote>
  <w:endnote w:type="continuationSeparator" w:id="0">
    <w:p w14:paraId="3824D98B" w14:textId="77777777" w:rsidR="00EA6A02" w:rsidRDefault="00EA6A02" w:rsidP="004D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6D07" w14:textId="77777777" w:rsidR="00EA6A02" w:rsidRDefault="00EA6A02" w:rsidP="004D131C">
      <w:r>
        <w:separator/>
      </w:r>
    </w:p>
  </w:footnote>
  <w:footnote w:type="continuationSeparator" w:id="0">
    <w:p w14:paraId="04499F0D" w14:textId="77777777" w:rsidR="00EA6A02" w:rsidRDefault="00EA6A02" w:rsidP="004D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48CB" w14:textId="3BEEF0A8" w:rsidR="0061669F" w:rsidRPr="0061669F" w:rsidRDefault="0061669F" w:rsidP="0061669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3312D" wp14:editId="4F1BF78D">
          <wp:simplePos x="0" y="0"/>
          <wp:positionH relativeFrom="column">
            <wp:posOffset>-888090</wp:posOffset>
          </wp:positionH>
          <wp:positionV relativeFrom="paragraph">
            <wp:posOffset>-172389</wp:posOffset>
          </wp:positionV>
          <wp:extent cx="7805135" cy="1441091"/>
          <wp:effectExtent l="0" t="0" r="0" b="0"/>
          <wp:wrapNone/>
          <wp:docPr id="456078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078743" name="Imagen 4560787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6114" cy="151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A9"/>
    <w:rsid w:val="000573E9"/>
    <w:rsid w:val="00073300"/>
    <w:rsid w:val="002025BA"/>
    <w:rsid w:val="00214333"/>
    <w:rsid w:val="00261212"/>
    <w:rsid w:val="002F7A55"/>
    <w:rsid w:val="00305FE9"/>
    <w:rsid w:val="003078E8"/>
    <w:rsid w:val="003253C5"/>
    <w:rsid w:val="00455345"/>
    <w:rsid w:val="004D131C"/>
    <w:rsid w:val="004D7D85"/>
    <w:rsid w:val="004E7447"/>
    <w:rsid w:val="005128A9"/>
    <w:rsid w:val="00536642"/>
    <w:rsid w:val="0059226D"/>
    <w:rsid w:val="00612303"/>
    <w:rsid w:val="00613329"/>
    <w:rsid w:val="0061669F"/>
    <w:rsid w:val="00650B5D"/>
    <w:rsid w:val="006B00BE"/>
    <w:rsid w:val="007776C9"/>
    <w:rsid w:val="0080749F"/>
    <w:rsid w:val="008A0F43"/>
    <w:rsid w:val="008D1983"/>
    <w:rsid w:val="00943611"/>
    <w:rsid w:val="00A00243"/>
    <w:rsid w:val="00A0275A"/>
    <w:rsid w:val="00A74228"/>
    <w:rsid w:val="00A852DB"/>
    <w:rsid w:val="00AF1B2E"/>
    <w:rsid w:val="00B40557"/>
    <w:rsid w:val="00B46A5A"/>
    <w:rsid w:val="00C9668E"/>
    <w:rsid w:val="00CC3DFD"/>
    <w:rsid w:val="00DA6521"/>
    <w:rsid w:val="00DE1086"/>
    <w:rsid w:val="00EA6A02"/>
    <w:rsid w:val="00ED3B5B"/>
    <w:rsid w:val="00EE323D"/>
    <w:rsid w:val="00EF1C75"/>
    <w:rsid w:val="00F13B7D"/>
    <w:rsid w:val="00FB7A17"/>
    <w:rsid w:val="00FC7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3B2FB5"/>
  <w14:defaultImageDpi w14:val="300"/>
  <w15:docId w15:val="{9A225D3A-8BEC-8049-A6B3-D6A7E4C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D131C"/>
    <w:pPr>
      <w:tabs>
        <w:tab w:val="left" w:pos="-426"/>
      </w:tabs>
      <w:spacing w:line="300" w:lineRule="exact"/>
      <w:ind w:left="142"/>
    </w:pPr>
    <w:rPr>
      <w:rFonts w:ascii="Georgia" w:hAnsi="Georgia"/>
      <w:color w:val="000000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E7447"/>
    <w:pPr>
      <w:spacing w:before="120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D131C"/>
    <w:pPr>
      <w:spacing w:before="6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D131C"/>
    <w:pPr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ED3B5B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3664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536642"/>
    <w:rPr>
      <w:rFonts w:ascii="Georgia" w:hAnsi="Georgia"/>
      <w:color w:val="000000"/>
      <w:sz w:val="24"/>
      <w:szCs w:val="24"/>
    </w:rPr>
  </w:style>
  <w:style w:type="paragraph" w:styleId="Piedepgina">
    <w:name w:val="footer"/>
    <w:basedOn w:val="Normal"/>
    <w:link w:val="PiedepginaCar"/>
    <w:rsid w:val="0053664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536642"/>
    <w:rPr>
      <w:rFonts w:ascii="Georgia" w:hAnsi="Georg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143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14333"/>
    <w:rPr>
      <w:rFonts w:ascii="Lucida Grande" w:hAnsi="Lucida Grande" w:cs="Lucida Grande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E7447"/>
    <w:rPr>
      <w:rFonts w:ascii="Georgia" w:hAnsi="Georgia"/>
      <w:color w:val="000000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4D131C"/>
    <w:rPr>
      <w:rFonts w:ascii="Georgia" w:hAnsi="Georgia"/>
      <w:color w:val="000000"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4D131C"/>
    <w:rPr>
      <w:rFonts w:ascii="Georgia" w:hAnsi="Georgia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semiHidden/>
    <w:unhideWhenUsed/>
    <w:rsid w:val="005128A9"/>
  </w:style>
  <w:style w:type="character" w:customStyle="1" w:styleId="Ttulo4Car">
    <w:name w:val="Título 4 Car"/>
    <w:basedOn w:val="Fuentedeprrafopredeter"/>
    <w:link w:val="Ttulo4"/>
    <w:rsid w:val="00ED3B5B"/>
    <w:rPr>
      <w:rFonts w:ascii="Georgia" w:eastAsiaTheme="majorEastAsia" w:hAnsi="Georgia" w:cstheme="majorBidi"/>
      <w:i/>
      <w:iCs/>
      <w:color w:val="365F91" w:themeColor="accent1" w:themeShade="BF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RCON/DESARROLLO/CMM/2020/202007/CMM%20plantilla%20carta%20Word%202020/cmm_plantilla_doc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615331-6CBC-5946-AE74-4C3D8FD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cmm_plantilla_doc_2020.dotx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Lorem Ipsum</Company>
  <LinksUpToDate>false</LinksUpToDate>
  <CharactersWithSpaces>605</CharactersWithSpaces>
  <SharedDoc>false</SharedDoc>
  <HLinks>
    <vt:vector size="6" baseType="variant">
      <vt:variant>
        <vt:i4>4784196</vt:i4>
      </vt:variant>
      <vt:variant>
        <vt:i4>-1</vt:i4>
      </vt:variant>
      <vt:variant>
        <vt:i4>1027</vt:i4>
      </vt:variant>
      <vt:variant>
        <vt:i4>1</vt:i4>
      </vt:variant>
      <vt:variant>
        <vt:lpwstr>CMMHoja de 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Jose Murillo Munoz</dc:creator>
  <cp:keywords/>
  <cp:lastModifiedBy>Cristián Murillo</cp:lastModifiedBy>
  <cp:revision>3</cp:revision>
  <cp:lastPrinted>2012-03-05T20:36:00Z</cp:lastPrinted>
  <dcterms:created xsi:type="dcterms:W3CDTF">2024-05-06T19:58:00Z</dcterms:created>
  <dcterms:modified xsi:type="dcterms:W3CDTF">2024-05-06T19:58:00Z</dcterms:modified>
</cp:coreProperties>
</file>